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749"/>
        <w:gridCol w:w="55"/>
        <w:gridCol w:w="5697"/>
      </w:tblGrid>
      <w:tr w:rsidR="00C35929" w:rsidRPr="00E522DF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5929" w:rsidRPr="002D0ED7" w:rsidRDefault="00C35929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C35929" w:rsidRPr="002D0ED7" w:rsidRDefault="00C35929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C35929" w:rsidRPr="002D0ED7" w:rsidRDefault="00C35929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C35929" w:rsidRPr="002D0ED7" w:rsidRDefault="00C35929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C35929" w:rsidRPr="004822CE" w:rsidRDefault="00C35929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C35929" w:rsidRPr="00E522DF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5929" w:rsidRPr="005D5E76" w:rsidRDefault="00C35929" w:rsidP="00F47C14">
            <w:pPr>
              <w:spacing w:before="240" w:after="0" w:line="240" w:lineRule="auto"/>
              <w:ind w:left="737" w:right="505"/>
              <w:rPr>
                <w:b/>
                <w:sz w:val="16"/>
                <w:szCs w:val="16"/>
              </w:rPr>
            </w:pPr>
            <w:r w:rsidRPr="005D5E76">
              <w:rPr>
                <w:b/>
                <w:sz w:val="16"/>
                <w:szCs w:val="16"/>
              </w:rPr>
              <w:t>POUCZENIE co do sposobu wypełniania oferty:</w:t>
            </w:r>
          </w:p>
          <w:p w:rsidR="00C35929" w:rsidRPr="005D5E76" w:rsidRDefault="00C35929" w:rsidP="00F47C1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Ofertę należy wypełnić wyłącznie w białych pustych polach, zgodnie z instrukcjami umieszonymi przy poszczególnych polach</w:t>
            </w:r>
            <w:r>
              <w:rPr>
                <w:sz w:val="16"/>
                <w:szCs w:val="16"/>
              </w:rPr>
              <w:t xml:space="preserve"> </w:t>
            </w:r>
            <w:r w:rsidRPr="005D5E76">
              <w:rPr>
                <w:sz w:val="16"/>
                <w:szCs w:val="16"/>
              </w:rPr>
              <w:t>lub w przypisach.</w:t>
            </w:r>
          </w:p>
          <w:p w:rsidR="00C35929" w:rsidRPr="005D5E76" w:rsidRDefault="00C35929" w:rsidP="00F47C1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C35929" w:rsidRPr="005D5E76" w:rsidRDefault="00C35929" w:rsidP="00AC6B57">
            <w:pPr>
              <w:spacing w:before="240" w:after="0" w:line="240" w:lineRule="auto"/>
              <w:ind w:left="737" w:right="505"/>
              <w:jc w:val="both"/>
              <w:rPr>
                <w:sz w:val="16"/>
                <w:szCs w:val="16"/>
              </w:rPr>
            </w:pPr>
            <w:r w:rsidRPr="00AC6B57">
              <w:rPr>
                <w:sz w:val="16"/>
                <w:szCs w:val="16"/>
              </w:rPr>
              <w:t>Zaznaczenie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„*”,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np.,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„Oferta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realizacji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zadania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publicznego*/Oferta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wspólna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realizacji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zadania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publicznego*”,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oznacza,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że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należy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skreślić niewłaściwą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odpowiedź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pozostawić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prawidłową.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Przykład:</w:t>
            </w:r>
            <w:r>
              <w:rPr>
                <w:sz w:val="16"/>
                <w:szCs w:val="16"/>
              </w:rPr>
              <w:t xml:space="preserve"> </w:t>
            </w:r>
            <w:r w:rsidRPr="00AC6B57">
              <w:rPr>
                <w:sz w:val="16"/>
                <w:szCs w:val="16"/>
              </w:rPr>
              <w:t>„</w:t>
            </w:r>
            <w:r w:rsidRPr="008411A8">
              <w:rPr>
                <w:sz w:val="16"/>
                <w:szCs w:val="16"/>
              </w:rPr>
              <w:t>Oferta realizacji zadania publicznego*</w:t>
            </w:r>
            <w:r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/Oferta</w:t>
            </w:r>
            <w:r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wspólna</w:t>
            </w:r>
            <w:r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realizacji</w:t>
            </w:r>
            <w:r>
              <w:rPr>
                <w:strike/>
                <w:sz w:val="16"/>
                <w:szCs w:val="16"/>
              </w:rPr>
              <w:t xml:space="preserve"> </w:t>
            </w:r>
            <w:r w:rsidRPr="00AC6B57">
              <w:rPr>
                <w:strike/>
                <w:sz w:val="16"/>
                <w:szCs w:val="16"/>
              </w:rPr>
              <w:t>zadania publicznego*</w:t>
            </w:r>
            <w:r w:rsidRPr="00AC6B57">
              <w:rPr>
                <w:sz w:val="16"/>
                <w:szCs w:val="16"/>
              </w:rPr>
              <w:t xml:space="preserve">”. </w:t>
            </w:r>
          </w:p>
          <w:p w:rsidR="00C35929" w:rsidRPr="005D5E76" w:rsidRDefault="00C35929" w:rsidP="00F47C14">
            <w:pPr>
              <w:spacing w:before="240" w:after="200" w:line="240" w:lineRule="auto"/>
              <w:ind w:left="737" w:right="505"/>
              <w:rPr>
                <w:b/>
                <w:sz w:val="19"/>
                <w:szCs w:val="19"/>
              </w:rPr>
            </w:pPr>
            <w:r w:rsidRPr="005D5E76"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C35929" w:rsidRPr="00E522DF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C35929" w:rsidRPr="004822CE" w:rsidRDefault="00C35929" w:rsidP="00FC38DA">
            <w:pPr>
              <w:spacing w:after="0" w:line="240" w:lineRule="auto"/>
              <w:ind w:left="215" w:hanging="158"/>
              <w:rPr>
                <w:b/>
                <w:sz w:val="17"/>
                <w:szCs w:val="17"/>
              </w:rPr>
            </w:pPr>
            <w:r w:rsidRPr="004822CE">
              <w:rPr>
                <w:b/>
                <w:sz w:val="17"/>
                <w:szCs w:val="17"/>
              </w:rPr>
              <w:t>1. Organ administracji publicznej,</w:t>
            </w:r>
            <w:r w:rsidRPr="004822CE">
              <w:rPr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5929" w:rsidRPr="009252A1" w:rsidRDefault="00C35929" w:rsidP="00656A16">
            <w:pPr>
              <w:spacing w:after="0" w:line="240" w:lineRule="auto"/>
              <w:ind w:left="57"/>
              <w:rPr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C35929" w:rsidRPr="00E522DF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C35929" w:rsidRPr="00C4154E" w:rsidRDefault="00C35929" w:rsidP="00FC38DA">
            <w:pPr>
              <w:spacing w:after="0" w:line="240" w:lineRule="auto"/>
              <w:ind w:left="57"/>
              <w:rPr>
                <w:b/>
                <w:sz w:val="17"/>
                <w:szCs w:val="17"/>
                <w:vertAlign w:val="superscript"/>
              </w:rPr>
            </w:pPr>
            <w:r w:rsidRPr="004822CE">
              <w:rPr>
                <w:b/>
                <w:sz w:val="17"/>
                <w:szCs w:val="17"/>
              </w:rPr>
              <w:t>2. Rodzaj zadania publicznego</w:t>
            </w:r>
            <w:r w:rsidRPr="00C4154E"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5929" w:rsidRPr="009252A1" w:rsidRDefault="00C35929" w:rsidP="00656A16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C35929" w:rsidRPr="00E522DF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5929" w:rsidRPr="00656A16" w:rsidRDefault="00C35929" w:rsidP="00F47C14">
            <w:pPr>
              <w:spacing w:after="0" w:line="240" w:lineRule="auto"/>
              <w:ind w:left="737"/>
              <w:rPr>
                <w:b/>
                <w:sz w:val="19"/>
                <w:szCs w:val="19"/>
              </w:rPr>
            </w:pPr>
            <w:r w:rsidRPr="00656A16">
              <w:rPr>
                <w:b/>
                <w:sz w:val="19"/>
                <w:szCs w:val="19"/>
              </w:rPr>
              <w:t>II. Dane oferenta(-tów)</w:t>
            </w:r>
          </w:p>
        </w:tc>
      </w:tr>
      <w:tr w:rsidR="00C35929" w:rsidRPr="00E522DF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656A16" w:rsidRDefault="00C35929" w:rsidP="00AC6B57">
            <w:pPr>
              <w:spacing w:after="0" w:line="240" w:lineRule="auto"/>
              <w:ind w:left="318" w:right="57" w:hanging="261"/>
              <w:jc w:val="both"/>
              <w:rPr>
                <w:b/>
                <w:sz w:val="17"/>
                <w:szCs w:val="17"/>
              </w:rPr>
            </w:pPr>
            <w:r w:rsidRPr="00AC6B57">
              <w:rPr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C35929" w:rsidRPr="00E522DF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5929" w:rsidRPr="009252A1" w:rsidRDefault="00C35929" w:rsidP="0060238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C35929" w:rsidRPr="00E522DF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C35929" w:rsidRPr="00602385" w:rsidRDefault="00C35929" w:rsidP="009F7312">
            <w:pPr>
              <w:spacing w:after="0" w:line="240" w:lineRule="auto"/>
              <w:ind w:left="221" w:hanging="164"/>
              <w:rPr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929" w:rsidRPr="009252A1" w:rsidRDefault="00C35929" w:rsidP="0060238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C35929" w:rsidRPr="00E522DF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929" w:rsidRPr="009252A1" w:rsidRDefault="00C35929" w:rsidP="009F7312">
            <w:pPr>
              <w:spacing w:before="40" w:after="0" w:line="240" w:lineRule="auto"/>
              <w:ind w:left="761"/>
              <w:rPr>
                <w:sz w:val="17"/>
                <w:szCs w:val="17"/>
              </w:rPr>
            </w:pPr>
            <w:r w:rsidRPr="00656A16">
              <w:rPr>
                <w:b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>I</w:t>
            </w:r>
            <w:r w:rsidRPr="00656A16">
              <w:rPr>
                <w:b/>
                <w:sz w:val="19"/>
                <w:szCs w:val="19"/>
              </w:rPr>
              <w:t xml:space="preserve">I. </w:t>
            </w:r>
            <w:r>
              <w:rPr>
                <w:b/>
                <w:sz w:val="19"/>
                <w:szCs w:val="19"/>
              </w:rPr>
              <w:t>Opis zadania</w:t>
            </w:r>
          </w:p>
        </w:tc>
      </w:tr>
      <w:tr w:rsidR="00C35929" w:rsidRPr="00E522DF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9F7312" w:rsidRDefault="00C35929" w:rsidP="009F7312">
            <w:pPr>
              <w:spacing w:before="40" w:after="0" w:line="240" w:lineRule="auto"/>
              <w:ind w:left="87"/>
              <w:rPr>
                <w:b/>
                <w:sz w:val="17"/>
                <w:szCs w:val="17"/>
              </w:rPr>
            </w:pPr>
            <w:r w:rsidRPr="009F7312"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656A16" w:rsidRDefault="00C35929" w:rsidP="009F7312">
            <w:pPr>
              <w:spacing w:before="40" w:after="0" w:line="240" w:lineRule="auto"/>
              <w:ind w:left="761"/>
              <w:rPr>
                <w:b/>
                <w:sz w:val="19"/>
                <w:szCs w:val="19"/>
              </w:rPr>
            </w:pPr>
          </w:p>
        </w:tc>
      </w:tr>
      <w:tr w:rsidR="00C35929" w:rsidRPr="00E522DF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35929" w:rsidRDefault="00C35929" w:rsidP="00CA7D00">
            <w:pPr>
              <w:spacing w:before="40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C35929" w:rsidRPr="00602385" w:rsidRDefault="00C35929" w:rsidP="00C4154E">
            <w:pPr>
              <w:spacing w:after="0" w:line="240" w:lineRule="auto"/>
              <w:ind w:left="905" w:right="420" w:hanging="111"/>
              <w:jc w:val="both"/>
              <w:rPr>
                <w:sz w:val="16"/>
                <w:szCs w:val="16"/>
              </w:rPr>
            </w:pPr>
            <w:r w:rsidRPr="00602385">
              <w:rPr>
                <w:sz w:val="16"/>
                <w:szCs w:val="16"/>
                <w:vertAlign w:val="superscript"/>
              </w:rPr>
              <w:t>1)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602385">
              <w:rPr>
                <w:sz w:val="16"/>
                <w:szCs w:val="16"/>
              </w:rPr>
              <w:t xml:space="preserve">Wypełnić jedynie w przypadku, gdy oferta została złożona w związku z ogłoszonym przez </w:t>
            </w:r>
            <w:r>
              <w:rPr>
                <w:sz w:val="16"/>
                <w:szCs w:val="16"/>
              </w:rPr>
              <w:t>organ otwartym konkursem ofert.</w:t>
            </w:r>
            <w:r>
              <w:rPr>
                <w:sz w:val="16"/>
                <w:szCs w:val="16"/>
              </w:rPr>
              <w:br/>
              <w:t>N</w:t>
            </w:r>
            <w:r w:rsidRPr="00602385">
              <w:rPr>
                <w:sz w:val="16"/>
                <w:szCs w:val="16"/>
              </w:rPr>
              <w:t xml:space="preserve">ależy wskazać rodzaj zadania, o którym mowa w art. 13 ust. 2 pkt 1 ustawy z dnia 24 </w:t>
            </w:r>
            <w:r>
              <w:rPr>
                <w:sz w:val="16"/>
                <w:szCs w:val="16"/>
              </w:rPr>
              <w:t>kwietnia 2003 r. o działalności</w:t>
            </w:r>
            <w:r>
              <w:rPr>
                <w:sz w:val="16"/>
                <w:szCs w:val="16"/>
              </w:rPr>
              <w:br/>
            </w:r>
            <w:r w:rsidRPr="00602385">
              <w:rPr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C35929" w:rsidRDefault="00C35929" w:rsidP="004822CE">
      <w:pPr>
        <w:spacing w:after="0" w:line="240" w:lineRule="auto"/>
        <w:rPr>
          <w:sz w:val="14"/>
          <w:szCs w:val="14"/>
        </w:rPr>
        <w:sectPr w:rsidR="00C35929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35929" w:rsidRPr="00E522DF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6108D6" w:rsidRDefault="00C35929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:rsidR="00C35929" w:rsidRPr="00CA7D00" w:rsidRDefault="00C35929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:rsidR="00C35929" w:rsidRPr="00CA7D00" w:rsidRDefault="00C35929" w:rsidP="00CA7D00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6108D6" w:rsidRDefault="00C35929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C35929" w:rsidRPr="00E522DF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F13189" w:rsidRDefault="00C35929" w:rsidP="00AE548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CA7D00">
              <w:rPr>
                <w:b/>
                <w:sz w:val="17"/>
                <w:szCs w:val="17"/>
              </w:rPr>
              <w:t>3.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Syntetyczny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opis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b/>
                <w:sz w:val="17"/>
                <w:szCs w:val="17"/>
              </w:rPr>
              <w:t>zadania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(należy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wskazać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opisać: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miejsce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realizacji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zadania,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grupę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docelową,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sposób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rozwiązywania</w:t>
            </w:r>
            <w:r>
              <w:rPr>
                <w:sz w:val="17"/>
                <w:szCs w:val="17"/>
              </w:rPr>
              <w:t xml:space="preserve"> </w:t>
            </w:r>
            <w:r w:rsidRPr="00CA7D00">
              <w:rPr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35929" w:rsidRPr="00E522DF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201D99" w:rsidRDefault="00C35929" w:rsidP="00201D9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4. Plan i harmonogram działań na rok ……………….</w:t>
            </w:r>
            <w:r>
              <w:rPr>
                <w:b/>
                <w:sz w:val="17"/>
                <w:szCs w:val="17"/>
              </w:rPr>
              <w:t xml:space="preserve"> </w:t>
            </w:r>
          </w:p>
          <w:p w:rsidR="00C35929" w:rsidRPr="00CA7D00" w:rsidRDefault="00C35929" w:rsidP="00201D99">
            <w:pPr>
              <w:spacing w:after="0" w:line="240" w:lineRule="auto"/>
              <w:ind w:left="239"/>
              <w:rPr>
                <w:b/>
                <w:sz w:val="17"/>
                <w:szCs w:val="17"/>
              </w:rPr>
            </w:pPr>
            <w:r w:rsidRPr="00201D99">
              <w:rPr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sz w:val="17"/>
                <w:szCs w:val="17"/>
              </w:rPr>
              <w:t xml:space="preserve"> </w:t>
            </w:r>
            <w:r w:rsidRPr="00201D99">
              <w:rPr>
                <w:sz w:val="17"/>
                <w:szCs w:val="17"/>
              </w:rPr>
              <w:t>ich realizacji)</w:t>
            </w:r>
          </w:p>
        </w:tc>
      </w:tr>
      <w:tr w:rsidR="00C35929" w:rsidRPr="00E522DF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CA7D00" w:rsidRDefault="00C3592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CA7D00" w:rsidRDefault="00C3592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CA7D00" w:rsidRDefault="00C3592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CA7D00" w:rsidRDefault="00C3592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CA7D00" w:rsidRDefault="00C3592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CA7D00" w:rsidRDefault="00C35929" w:rsidP="00201D99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C35929" w:rsidRPr="00E522D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CA7D00" w:rsidRDefault="00C35929" w:rsidP="00CA7D00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4123C8" w:rsidRDefault="00C35929" w:rsidP="004123C8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  <w:r w:rsidRPr="004123C8">
              <w:rPr>
                <w:b/>
                <w:sz w:val="17"/>
                <w:szCs w:val="17"/>
              </w:rPr>
              <w:t xml:space="preserve">5. Opis zakładanych rezultatów </w:t>
            </w:r>
            <w:r>
              <w:rPr>
                <w:b/>
                <w:sz w:val="17"/>
                <w:szCs w:val="17"/>
              </w:rPr>
              <w:t>realizacji zadania publicznego</w:t>
            </w:r>
          </w:p>
          <w:p w:rsidR="00C35929" w:rsidRPr="004123C8" w:rsidRDefault="00C35929" w:rsidP="004123C8">
            <w:pPr>
              <w:spacing w:before="40" w:after="0" w:line="240" w:lineRule="auto"/>
              <w:ind w:left="92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 xml:space="preserve">(należy opisać: </w:t>
            </w:r>
          </w:p>
          <w:p w:rsidR="00C35929" w:rsidRPr="004123C8" w:rsidRDefault="00C35929" w:rsidP="004123C8">
            <w:pPr>
              <w:spacing w:before="40" w:after="0" w:line="240" w:lineRule="auto"/>
              <w:ind w:left="660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C35929" w:rsidRPr="004123C8" w:rsidRDefault="00C35929" w:rsidP="004123C8">
            <w:pPr>
              <w:spacing w:before="40" w:after="0" w:line="240" w:lineRule="auto"/>
              <w:ind w:left="660" w:hanging="284"/>
              <w:rPr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C35929" w:rsidRPr="00CA7D00" w:rsidRDefault="00C35929" w:rsidP="004123C8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  <w:r w:rsidRPr="004123C8"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 w:rsidRPr="004123C8"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C35929" w:rsidRPr="00E522DF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929" w:rsidRDefault="00C35929" w:rsidP="00FC55D0">
            <w:pPr>
              <w:spacing w:before="4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C35929" w:rsidRPr="004123C8" w:rsidRDefault="00C35929" w:rsidP="00FC55D0">
            <w:pPr>
              <w:spacing w:after="0" w:line="240" w:lineRule="auto"/>
              <w:ind w:left="1014" w:right="420" w:hanging="245"/>
              <w:jc w:val="both"/>
              <w:rPr>
                <w:b/>
                <w:sz w:val="17"/>
                <w:szCs w:val="17"/>
              </w:rPr>
            </w:pPr>
            <w:r w:rsidRPr="00FC55D0">
              <w:rPr>
                <w:sz w:val="16"/>
                <w:szCs w:val="16"/>
                <w:vertAlign w:val="superscript"/>
              </w:rPr>
              <w:t>2)</w:t>
            </w:r>
            <w:r w:rsidRPr="00FC55D0"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>
              <w:rPr>
                <w:sz w:val="16"/>
                <w:szCs w:val="16"/>
              </w:rPr>
              <w:t xml:space="preserve"> </w:t>
            </w:r>
            <w:r w:rsidRPr="00FC55D0">
              <w:rPr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C35929" w:rsidRDefault="00C35929" w:rsidP="00FC55D0">
      <w:pPr>
        <w:spacing w:after="0" w:line="240" w:lineRule="auto"/>
        <w:ind w:left="1106" w:hanging="284"/>
        <w:rPr>
          <w:b/>
          <w:sz w:val="17"/>
          <w:szCs w:val="17"/>
        </w:rPr>
      </w:pPr>
      <w:r>
        <w:rPr>
          <w:b/>
          <w:sz w:val="17"/>
          <w:szCs w:val="17"/>
        </w:rPr>
        <w:br w:type="page"/>
      </w:r>
    </w:p>
    <w:p w:rsidR="00C35929" w:rsidRDefault="00C35929" w:rsidP="00FC55D0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5"/>
        <w:gridCol w:w="3245"/>
        <w:gridCol w:w="3246"/>
      </w:tblGrid>
      <w:tr w:rsidR="00C35929" w:rsidRPr="00E522DF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/>
            <w:vAlign w:val="center"/>
          </w:tcPr>
          <w:p w:rsidR="00C35929" w:rsidRPr="00CA7D00" w:rsidRDefault="00C35929" w:rsidP="0096640B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:rsidR="00C35929" w:rsidRPr="00CA7D00" w:rsidRDefault="00C35929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573FBC"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C35929" w:rsidRPr="00E522DF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C35929" w:rsidRPr="00573FBC" w:rsidRDefault="00C35929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Default="00C35929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:rsidR="00C35929" w:rsidRDefault="00C35929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:rsidR="00C35929" w:rsidRPr="00573FBC" w:rsidRDefault="00C35929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C35929" w:rsidRPr="00573FBC" w:rsidRDefault="00C35929" w:rsidP="00E173B2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>Sposób monitorowania rezultatów / źródło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E173B2">
              <w:rPr>
                <w:b/>
                <w:sz w:val="17"/>
                <w:szCs w:val="17"/>
              </w:rPr>
              <w:t>informacji o osiągnięciu wskaźnika</w:t>
            </w:r>
          </w:p>
        </w:tc>
      </w:tr>
      <w:tr w:rsidR="00C35929" w:rsidRPr="00E522DF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573FBC" w:rsidRDefault="00C35929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573FBC" w:rsidRDefault="00C35929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573FBC" w:rsidRDefault="00C35929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573FBC" w:rsidRDefault="00C35929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573FBC" w:rsidRDefault="00C35929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573FBC" w:rsidRDefault="00C35929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573FBC" w:rsidRDefault="00C35929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573FBC" w:rsidRDefault="00C35929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573FBC" w:rsidRDefault="00C35929" w:rsidP="00573FB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35929" w:rsidRPr="00573FBC" w:rsidRDefault="00C35929" w:rsidP="00E173B2">
            <w:pPr>
              <w:spacing w:before="40" w:after="0" w:line="240" w:lineRule="auto"/>
              <w:ind w:left="761"/>
              <w:rPr>
                <w:b/>
                <w:sz w:val="17"/>
                <w:szCs w:val="17"/>
              </w:rPr>
            </w:pPr>
            <w:r w:rsidRPr="00E173B2">
              <w:rPr>
                <w:b/>
                <w:sz w:val="17"/>
                <w:szCs w:val="17"/>
              </w:rPr>
              <w:t xml:space="preserve">IV. </w:t>
            </w:r>
            <w:r w:rsidRPr="00E173B2">
              <w:rPr>
                <w:b/>
                <w:sz w:val="19"/>
                <w:szCs w:val="19"/>
              </w:rPr>
              <w:t>Charakterystyka</w:t>
            </w:r>
            <w:r w:rsidRPr="00E173B2"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C35929" w:rsidRPr="00E522DF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:rsidR="00C35929" w:rsidRPr="00CA7D00" w:rsidRDefault="00C35929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D53082">
              <w:rPr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b/>
                <w:sz w:val="17"/>
                <w:szCs w:val="17"/>
              </w:rPr>
              <w:t>órego dotyczy zadanie publiczne</w:t>
            </w:r>
          </w:p>
        </w:tc>
      </w:tr>
      <w:tr w:rsidR="00C35929" w:rsidRPr="00E522DF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/>
            <w:vAlign w:val="center"/>
          </w:tcPr>
          <w:p w:rsidR="00C35929" w:rsidRPr="00573FBC" w:rsidRDefault="00C35929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/>
            <w:vAlign w:val="center"/>
          </w:tcPr>
          <w:p w:rsidR="00C35929" w:rsidRPr="00573FBC" w:rsidRDefault="00C35929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D53082"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C35929" w:rsidRPr="00E522DF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/>
            <w:vAlign w:val="center"/>
          </w:tcPr>
          <w:p w:rsidR="00C35929" w:rsidRPr="00573FBC" w:rsidRDefault="00C35929" w:rsidP="00D85E7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5929" w:rsidRPr="00AA63A0" w:rsidRDefault="00C35929" w:rsidP="003D12FE">
            <w:pPr>
              <w:spacing w:before="440" w:after="0" w:line="240" w:lineRule="auto"/>
              <w:ind w:left="1086" w:hanging="284"/>
              <w:rPr>
                <w:b/>
                <w:sz w:val="17"/>
                <w:szCs w:val="17"/>
              </w:rPr>
            </w:pPr>
            <w:r w:rsidRPr="00AA63A0">
              <w:rPr>
                <w:b/>
                <w:sz w:val="17"/>
                <w:szCs w:val="17"/>
              </w:rPr>
              <w:t>V.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AA63A0">
              <w:rPr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C35929" w:rsidRDefault="00C35929" w:rsidP="00AA63A0">
            <w:pPr>
              <w:spacing w:after="0" w:line="240" w:lineRule="auto"/>
              <w:ind w:left="1070" w:right="420" w:hanging="24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:rsidR="00C35929" w:rsidRPr="00573FBC" w:rsidRDefault="00C35929" w:rsidP="003D12FE">
            <w:pPr>
              <w:spacing w:before="80" w:after="0" w:line="240" w:lineRule="auto"/>
              <w:ind w:left="1056" w:right="420" w:hanging="212"/>
              <w:jc w:val="both"/>
              <w:rPr>
                <w:b/>
                <w:sz w:val="17"/>
                <w:szCs w:val="17"/>
              </w:rPr>
            </w:pPr>
            <w:r w:rsidRPr="008411A8"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 w:rsidRPr="00AA63A0"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C35929" w:rsidRDefault="00C35929" w:rsidP="003D12FE">
      <w:pPr>
        <w:spacing w:after="0" w:line="240" w:lineRule="auto"/>
        <w:rPr>
          <w:sz w:val="14"/>
          <w:szCs w:val="14"/>
        </w:rPr>
        <w:sectPr w:rsidR="00C35929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C35929" w:rsidRPr="00E522DF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 xml:space="preserve">V.A Zestawienie kosztów realizacji zadania </w:t>
            </w:r>
          </w:p>
          <w:p w:rsidR="00C35929" w:rsidRPr="00573FBC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C35929" w:rsidRPr="00573FBC" w:rsidRDefault="00C35929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573FBC" w:rsidRDefault="00C35929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3D12FE" w:rsidRDefault="00C35929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</w:t>
            </w:r>
          </w:p>
          <w:p w:rsidR="00C35929" w:rsidRPr="00573FBC" w:rsidRDefault="00C35929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3D12FE" w:rsidRDefault="00C35929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Koszt</w:t>
            </w:r>
          </w:p>
          <w:p w:rsidR="00C35929" w:rsidRPr="003D12FE" w:rsidRDefault="00C35929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jednostkowy</w:t>
            </w:r>
          </w:p>
          <w:p w:rsidR="00C35929" w:rsidRPr="00573FBC" w:rsidRDefault="00C35929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3D12FE" w:rsidRDefault="00C35929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Liczba</w:t>
            </w:r>
          </w:p>
          <w:p w:rsidR="00C35929" w:rsidRPr="00573FBC" w:rsidRDefault="00C35929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C35929" w:rsidRPr="00573FBC" w:rsidRDefault="00C35929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Wartość [PLN]</w:t>
            </w: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C35929" w:rsidRPr="003D12FE" w:rsidRDefault="00C35929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3D12FE" w:rsidRDefault="00C35929" w:rsidP="00425B2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3D12FE" w:rsidRDefault="00C35929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3D12FE" w:rsidRDefault="00C35929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3D12FE" w:rsidRDefault="00C35929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573FBC" w:rsidRDefault="00C35929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573FBC" w:rsidRDefault="00C35929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C35929" w:rsidRPr="00573FBC" w:rsidRDefault="00C35929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C35929" w:rsidRPr="00573FBC" w:rsidRDefault="00C35929" w:rsidP="008411A8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Rok 3</w:t>
            </w:r>
            <w:r w:rsidRPr="008411A8">
              <w:rPr>
                <w:b/>
                <w:sz w:val="17"/>
                <w:szCs w:val="17"/>
              </w:rPr>
              <w:t>4)</w:t>
            </w: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C35929" w:rsidRPr="003D12FE" w:rsidRDefault="00C35929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4D3D6A"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96640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96640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3D12FE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400BEB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400BEB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680C30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8411A8" w:rsidRDefault="00C35929" w:rsidP="00680C30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</w:t>
            </w:r>
            <w:r w:rsidRPr="00680C30">
              <w:rPr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929" w:rsidRPr="003D12FE" w:rsidRDefault="00C35929" w:rsidP="00680C30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:rsidR="00C35929" w:rsidRDefault="00C35929" w:rsidP="00FC55D0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C35929" w:rsidRPr="00E522DF">
        <w:tc>
          <w:tcPr>
            <w:tcW w:w="9514" w:type="dxa"/>
            <w:gridSpan w:val="8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C35929" w:rsidRPr="00E522DF">
        <w:tc>
          <w:tcPr>
            <w:tcW w:w="710" w:type="dxa"/>
            <w:shd w:val="clear" w:color="auto" w:fill="E2EFD9"/>
            <w:vAlign w:val="center"/>
          </w:tcPr>
          <w:p w:rsidR="00C35929" w:rsidRPr="00E522DF" w:rsidRDefault="00C35929" w:rsidP="00E522D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/>
            <w:vAlign w:val="center"/>
          </w:tcPr>
          <w:p w:rsidR="00C35929" w:rsidRPr="00E522DF" w:rsidRDefault="00C35929" w:rsidP="00E522D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/>
            <w:vAlign w:val="center"/>
          </w:tcPr>
          <w:p w:rsidR="00C35929" w:rsidRPr="00E522DF" w:rsidRDefault="00C35929" w:rsidP="00E522D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/>
            <w:vAlign w:val="center"/>
          </w:tcPr>
          <w:p w:rsidR="00C35929" w:rsidRPr="00E522DF" w:rsidRDefault="00C35929" w:rsidP="00E522D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>Udział [%]</w:t>
            </w:r>
          </w:p>
        </w:tc>
      </w:tr>
      <w:tr w:rsidR="00C35929" w:rsidRPr="00E522DF">
        <w:tc>
          <w:tcPr>
            <w:tcW w:w="710" w:type="dxa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 xml:space="preserve">100 </w:t>
            </w:r>
          </w:p>
        </w:tc>
      </w:tr>
      <w:tr w:rsidR="00C35929" w:rsidRPr="00E522DF">
        <w:tc>
          <w:tcPr>
            <w:tcW w:w="710" w:type="dxa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C35929" w:rsidRPr="00E522DF">
        <w:tc>
          <w:tcPr>
            <w:tcW w:w="710" w:type="dxa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>Wkład własny</w:t>
            </w:r>
            <w:r w:rsidRPr="00E522DF"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C35929" w:rsidRPr="00E522DF">
        <w:tc>
          <w:tcPr>
            <w:tcW w:w="710" w:type="dxa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C35929" w:rsidRPr="00E522DF">
        <w:tc>
          <w:tcPr>
            <w:tcW w:w="710" w:type="dxa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C35929" w:rsidRPr="00E522DF">
        <w:tc>
          <w:tcPr>
            <w:tcW w:w="710" w:type="dxa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C35929" w:rsidRPr="00E522DF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C35929" w:rsidRPr="00E522DF">
        <w:tc>
          <w:tcPr>
            <w:tcW w:w="9514" w:type="dxa"/>
            <w:gridSpan w:val="8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>V.C Podział kosztów realizacji zadania pomiędzy oferentów</w:t>
            </w:r>
            <w:r w:rsidRPr="00E522DF"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C35929" w:rsidRPr="00E522DF">
        <w:tc>
          <w:tcPr>
            <w:tcW w:w="710" w:type="dxa"/>
            <w:shd w:val="clear" w:color="auto" w:fill="E2EFD9"/>
            <w:vAlign w:val="center"/>
          </w:tcPr>
          <w:p w:rsidR="00C35929" w:rsidRPr="00E522DF" w:rsidRDefault="00C35929" w:rsidP="00E522D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/>
            <w:vAlign w:val="center"/>
          </w:tcPr>
          <w:p w:rsidR="00C35929" w:rsidRPr="00E522DF" w:rsidRDefault="00C35929" w:rsidP="00E522D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/>
            <w:vAlign w:val="center"/>
          </w:tcPr>
          <w:p w:rsidR="00C35929" w:rsidRPr="00E522DF" w:rsidRDefault="00C35929" w:rsidP="00E522D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>Wartość [PLN]</w:t>
            </w:r>
          </w:p>
        </w:tc>
      </w:tr>
      <w:tr w:rsidR="00C35929" w:rsidRPr="00E522DF">
        <w:tc>
          <w:tcPr>
            <w:tcW w:w="4260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>Rok 3</w:t>
            </w:r>
            <w:r w:rsidRPr="00E522DF">
              <w:rPr>
                <w:sz w:val="17"/>
                <w:szCs w:val="17"/>
                <w:vertAlign w:val="superscript"/>
              </w:rPr>
              <w:t>7)</w:t>
            </w:r>
          </w:p>
        </w:tc>
      </w:tr>
      <w:tr w:rsidR="00C35929" w:rsidRPr="00E522DF">
        <w:tc>
          <w:tcPr>
            <w:tcW w:w="710" w:type="dxa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C35929" w:rsidRPr="00E522DF">
        <w:tc>
          <w:tcPr>
            <w:tcW w:w="710" w:type="dxa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C35929" w:rsidRPr="00E522DF">
        <w:tc>
          <w:tcPr>
            <w:tcW w:w="710" w:type="dxa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>3.</w:t>
            </w:r>
          </w:p>
        </w:tc>
        <w:tc>
          <w:tcPr>
            <w:tcW w:w="3550" w:type="dxa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C35929" w:rsidRPr="00E522DF">
        <w:tc>
          <w:tcPr>
            <w:tcW w:w="710" w:type="dxa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50" w:type="dxa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C35929" w:rsidRPr="00E522DF">
        <w:tc>
          <w:tcPr>
            <w:tcW w:w="4260" w:type="dxa"/>
            <w:gridSpan w:val="2"/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rPr>
                <w:sz w:val="17"/>
                <w:szCs w:val="17"/>
              </w:rPr>
            </w:pPr>
            <w:r w:rsidRPr="00E522DF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C35929" w:rsidRPr="00E522DF" w:rsidRDefault="00C35929" w:rsidP="00E522DF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C35929" w:rsidRPr="00E522DF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35929" w:rsidRPr="00E522DF" w:rsidRDefault="00C35929" w:rsidP="00E522DF">
            <w:pPr>
              <w:spacing w:after="0" w:line="240" w:lineRule="auto"/>
              <w:ind w:left="604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 xml:space="preserve">VI. Inne informacje </w:t>
            </w:r>
          </w:p>
        </w:tc>
      </w:tr>
      <w:tr w:rsidR="00C35929" w:rsidRPr="00E522DF">
        <w:tc>
          <w:tcPr>
            <w:tcW w:w="9514" w:type="dxa"/>
            <w:gridSpan w:val="8"/>
            <w:tcBorders>
              <w:bottom w:val="nil"/>
            </w:tcBorders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>1.</w:t>
            </w:r>
            <w:r w:rsidRPr="00E522DF">
              <w:rPr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C35929" w:rsidRPr="00E522DF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>2.</w:t>
            </w:r>
            <w:r w:rsidRPr="00E522DF">
              <w:rPr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C35929" w:rsidRPr="00E522DF">
        <w:tc>
          <w:tcPr>
            <w:tcW w:w="9514" w:type="dxa"/>
            <w:gridSpan w:val="8"/>
            <w:tcBorders>
              <w:top w:val="nil"/>
            </w:tcBorders>
            <w:shd w:val="clear" w:color="auto" w:fill="E2EFD9"/>
          </w:tcPr>
          <w:p w:rsidR="00C35929" w:rsidRPr="00E522DF" w:rsidRDefault="00C35929" w:rsidP="00E522DF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 w:rsidRPr="00E522DF">
              <w:rPr>
                <w:b/>
                <w:sz w:val="17"/>
                <w:szCs w:val="17"/>
              </w:rPr>
              <w:t>3.</w:t>
            </w:r>
            <w:r w:rsidRPr="00E522DF">
              <w:rPr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C35929" w:rsidRPr="007F43E9" w:rsidRDefault="00C35929" w:rsidP="007F43E9">
      <w:pPr>
        <w:spacing w:before="240" w:after="0" w:line="240" w:lineRule="auto"/>
        <w:ind w:left="1106" w:hanging="284"/>
        <w:rPr>
          <w:sz w:val="17"/>
          <w:szCs w:val="17"/>
        </w:rPr>
      </w:pPr>
      <w:r w:rsidRPr="007F43E9">
        <w:rPr>
          <w:sz w:val="17"/>
          <w:szCs w:val="17"/>
        </w:rPr>
        <w:t>_________________________________</w:t>
      </w:r>
    </w:p>
    <w:p w:rsidR="00C35929" w:rsidRPr="007F43E9" w:rsidRDefault="00C3592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Tabelę należy rozszerzyć w przypadku realiz</w:t>
      </w:r>
      <w:r>
        <w:rPr>
          <w:sz w:val="16"/>
          <w:szCs w:val="16"/>
        </w:rPr>
        <w:t>acji oferty w dłuższym okresie.</w:t>
      </w:r>
    </w:p>
    <w:p w:rsidR="00C35929" w:rsidRPr="007F43E9" w:rsidRDefault="00C3592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Suma pól 3.1. i 3.2. </w:t>
      </w:r>
    </w:p>
    <w:p w:rsidR="00C35929" w:rsidRPr="007F43E9" w:rsidRDefault="00C3592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Sekcję V.C należy uzupełnić w przypadku oferty wspólnej.</w:t>
      </w:r>
    </w:p>
    <w:p w:rsidR="00C35929" w:rsidRDefault="00C3592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Tabelę należy rozszerzyć w przypadku realiz</w:t>
      </w:r>
      <w:r>
        <w:rPr>
          <w:sz w:val="16"/>
          <w:szCs w:val="16"/>
        </w:rPr>
        <w:t>acji oferty w dłuższym okresie.</w:t>
      </w:r>
    </w:p>
    <w:p w:rsidR="00C35929" w:rsidRDefault="00C3592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16"/>
      </w:tblGrid>
      <w:tr w:rsidR="00C35929" w:rsidRPr="00E522DF">
        <w:trPr>
          <w:trHeight w:val="1829"/>
        </w:trPr>
        <w:tc>
          <w:tcPr>
            <w:tcW w:w="9816" w:type="dxa"/>
          </w:tcPr>
          <w:p w:rsidR="00C35929" w:rsidRPr="00E522DF" w:rsidRDefault="00C35929" w:rsidP="00E522DF">
            <w:pPr>
              <w:spacing w:after="0" w:line="240" w:lineRule="auto"/>
              <w:ind w:right="420"/>
              <w:jc w:val="both"/>
              <w:rPr>
                <w:sz w:val="16"/>
                <w:szCs w:val="16"/>
              </w:rPr>
            </w:pPr>
          </w:p>
        </w:tc>
      </w:tr>
    </w:tbl>
    <w:p w:rsidR="00C35929" w:rsidRDefault="00C3592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p w:rsidR="00C35929" w:rsidRDefault="00C35929" w:rsidP="007F43E9">
      <w:pPr>
        <w:spacing w:after="0" w:line="240" w:lineRule="auto"/>
        <w:ind w:left="1056" w:right="420" w:hanging="212"/>
        <w:jc w:val="both"/>
        <w:rPr>
          <w:b/>
          <w:sz w:val="17"/>
          <w:szCs w:val="17"/>
        </w:rPr>
      </w:pPr>
      <w:r w:rsidRPr="00D92D62">
        <w:rPr>
          <w:b/>
          <w:sz w:val="17"/>
          <w:szCs w:val="17"/>
        </w:rPr>
        <w:t>V</w:t>
      </w:r>
      <w:r>
        <w:rPr>
          <w:b/>
          <w:sz w:val="17"/>
          <w:szCs w:val="17"/>
        </w:rPr>
        <w:t>I</w:t>
      </w:r>
      <w:r w:rsidRPr="00D92D62">
        <w:rPr>
          <w:b/>
          <w:sz w:val="17"/>
          <w:szCs w:val="17"/>
        </w:rPr>
        <w:t>I.</w:t>
      </w:r>
      <w:r>
        <w:rPr>
          <w:b/>
          <w:sz w:val="17"/>
          <w:szCs w:val="17"/>
        </w:rPr>
        <w:t xml:space="preserve"> Oświadczenia</w:t>
      </w:r>
    </w:p>
    <w:p w:rsidR="00C35929" w:rsidRPr="007F43E9" w:rsidRDefault="00C35929" w:rsidP="007F43E9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 xml:space="preserve">Oświadczam(-my), że: </w:t>
      </w:r>
    </w:p>
    <w:p w:rsidR="00C35929" w:rsidRPr="007F43E9" w:rsidRDefault="00C35929" w:rsidP="007770DC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1)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proponowane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zadanie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publiczne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będzie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realizowane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wyłącznie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zakresie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działalności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pożytku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publicznego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 xml:space="preserve">oferenta(-tów); </w:t>
      </w:r>
    </w:p>
    <w:p w:rsidR="00C35929" w:rsidRPr="007F43E9" w:rsidRDefault="00C3592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2)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pobieranie świadczeń pieniężnych będzie się odbywać wyłącznie w ramach prowadzonej odpłatnej działalności pożytku publicznego;</w:t>
      </w:r>
      <w:r>
        <w:rPr>
          <w:sz w:val="16"/>
          <w:szCs w:val="16"/>
        </w:rPr>
        <w:t xml:space="preserve"> </w:t>
      </w:r>
    </w:p>
    <w:p w:rsidR="00C35929" w:rsidRPr="007F43E9" w:rsidRDefault="00C3592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3)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C35929" w:rsidRPr="007F43E9" w:rsidRDefault="00C3592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4)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C35929" w:rsidRPr="007F43E9" w:rsidRDefault="00C3592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5)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dane zawarte w części II niniejszej oferty są zgodne z Krajowym Rejestrem Sądowym* / właściwą ewidencją*; </w:t>
      </w:r>
    </w:p>
    <w:p w:rsidR="00C35929" w:rsidRPr="007F43E9" w:rsidRDefault="00C3592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6)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wszystkie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informacje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podane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ofercie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oraz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załącznikach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są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zgodne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aktualnym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stanem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prawnym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 xml:space="preserve">i faktycznym; </w:t>
      </w:r>
    </w:p>
    <w:p w:rsidR="00C35929" w:rsidRPr="007F43E9" w:rsidRDefault="00C3592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7)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zakresie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związanym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otwartym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konkursem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ofert,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w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tym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z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gromadzeniem,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przetwarzaniem</w:t>
      </w:r>
      <w:r>
        <w:rPr>
          <w:sz w:val="16"/>
          <w:szCs w:val="16"/>
        </w:rPr>
        <w:t xml:space="preserve"> </w:t>
      </w:r>
      <w:r w:rsidRPr="007F43E9">
        <w:rPr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>
        <w:rPr>
          <w:sz w:val="16"/>
          <w:szCs w:val="16"/>
        </w:rPr>
        <w:t xml:space="preserve"> </w:t>
      </w:r>
    </w:p>
    <w:p w:rsidR="00C35929" w:rsidRPr="007F43E9" w:rsidRDefault="00C3592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.................................................................</w:t>
      </w:r>
      <w:r>
        <w:rPr>
          <w:sz w:val="16"/>
          <w:szCs w:val="16"/>
        </w:rPr>
        <w:tab/>
      </w:r>
      <w:r w:rsidRPr="007F43E9">
        <w:rPr>
          <w:sz w:val="16"/>
          <w:szCs w:val="16"/>
        </w:rPr>
        <w:t xml:space="preserve">Data ........................................................ </w:t>
      </w:r>
    </w:p>
    <w:p w:rsidR="00C35929" w:rsidRPr="007F43E9" w:rsidRDefault="00C3592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</w:t>
      </w:r>
      <w:r>
        <w:rPr>
          <w:sz w:val="16"/>
          <w:szCs w:val="16"/>
        </w:rPr>
        <w:t>...............................</w:t>
      </w:r>
    </w:p>
    <w:p w:rsidR="00C35929" w:rsidRPr="007F43E9" w:rsidRDefault="00C3592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F43E9">
        <w:rPr>
          <w:sz w:val="16"/>
          <w:szCs w:val="16"/>
        </w:rPr>
        <w:t>..................................</w:t>
      </w:r>
      <w:r>
        <w:rPr>
          <w:sz w:val="16"/>
          <w:szCs w:val="16"/>
        </w:rPr>
        <w:t>...............................</w:t>
      </w:r>
    </w:p>
    <w:p w:rsidR="00C35929" w:rsidRPr="007770DC" w:rsidRDefault="00C35929" w:rsidP="007F43E9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 w:rsidRPr="007770DC">
        <w:rPr>
          <w:sz w:val="12"/>
          <w:szCs w:val="12"/>
        </w:rPr>
        <w:t>(podpis osoby upoważnionej lub podpisy</w:t>
      </w:r>
    </w:p>
    <w:p w:rsidR="00C35929" w:rsidRPr="007770DC" w:rsidRDefault="00C35929" w:rsidP="007F43E9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 w:rsidRPr="007770DC">
        <w:rPr>
          <w:sz w:val="12"/>
          <w:szCs w:val="12"/>
        </w:rPr>
        <w:t>osób upoważnionych do składania oświadczeń</w:t>
      </w:r>
    </w:p>
    <w:p w:rsidR="00C35929" w:rsidRPr="007F43E9" w:rsidRDefault="00C35929" w:rsidP="007F43E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 w:rsidRPr="007770DC">
        <w:rPr>
          <w:sz w:val="12"/>
          <w:szCs w:val="12"/>
        </w:rPr>
        <w:t>woli w imieniu oferentów)</w:t>
      </w:r>
    </w:p>
    <w:p w:rsidR="00C35929" w:rsidRPr="0018261E" w:rsidRDefault="00C35929" w:rsidP="004822CE">
      <w:pPr>
        <w:spacing w:after="0" w:line="240" w:lineRule="auto"/>
        <w:rPr>
          <w:sz w:val="2"/>
          <w:szCs w:val="2"/>
        </w:rPr>
      </w:pPr>
    </w:p>
    <w:sectPr w:rsidR="00C35929" w:rsidRPr="0018261E" w:rsidSect="006171B4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4E77"/>
    <w:rsid w:val="0018261E"/>
    <w:rsid w:val="001A6E33"/>
    <w:rsid w:val="00201D99"/>
    <w:rsid w:val="00211B0E"/>
    <w:rsid w:val="00237677"/>
    <w:rsid w:val="00243739"/>
    <w:rsid w:val="002D0ED7"/>
    <w:rsid w:val="002D3187"/>
    <w:rsid w:val="0033740B"/>
    <w:rsid w:val="003468E3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171B4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16543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35929"/>
    <w:rsid w:val="00C4154E"/>
    <w:rsid w:val="00C62CF0"/>
    <w:rsid w:val="00C87718"/>
    <w:rsid w:val="00CA7D00"/>
    <w:rsid w:val="00CC03D8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522DF"/>
    <w:rsid w:val="00F11356"/>
    <w:rsid w:val="00F13189"/>
    <w:rsid w:val="00F35E74"/>
    <w:rsid w:val="00F42275"/>
    <w:rsid w:val="00F45D3D"/>
    <w:rsid w:val="00F47C14"/>
    <w:rsid w:val="00FB669B"/>
    <w:rsid w:val="00FC38DA"/>
    <w:rsid w:val="00FC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B4"/>
    <w:pPr>
      <w:spacing w:after="160" w:line="259" w:lineRule="auto"/>
    </w:pPr>
    <w:rPr>
      <w:rFonts w:cs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treci2">
    <w:name w:val="Tekst treści (2)_"/>
    <w:basedOn w:val="DefaultParagraphFont"/>
    <w:link w:val="Teksttreci20"/>
    <w:uiPriority w:val="99"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sz w:val="19"/>
      <w:szCs w:val="19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sz w:val="19"/>
      <w:szCs w:val="19"/>
    </w:rPr>
  </w:style>
  <w:style w:type="character" w:styleId="Strong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</w:rPr>
  </w:style>
  <w:style w:type="paragraph" w:customStyle="1" w:styleId="Teksttreci20">
    <w:name w:val="Tekst treści (2)"/>
    <w:basedOn w:val="Normal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efaultParagraphFont"/>
    <w:uiPriority w:val="99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auto"/>
    </w:rPr>
  </w:style>
  <w:style w:type="character" w:customStyle="1" w:styleId="HierarchiaGorna">
    <w:name w:val="Hierarchia_Gorna"/>
    <w:basedOn w:val="DefaultParagraphFont"/>
    <w:uiPriority w:val="99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efaultParagraphFont"/>
    <w:uiPriority w:val="99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efaultParagraphFont"/>
    <w:uiPriority w:val="99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efaultParagraphFont"/>
    <w:uiPriority w:val="99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auto"/>
    </w:rPr>
  </w:style>
  <w:style w:type="character" w:customStyle="1" w:styleId="TytulAutorskiKoniec">
    <w:name w:val="Tytul_Autorski_Koniec"/>
    <w:basedOn w:val="DefaultParagraphFont"/>
    <w:uiPriority w:val="99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auto"/>
    </w:rPr>
  </w:style>
  <w:style w:type="paragraph" w:customStyle="1" w:styleId="KoniecJednostkiJI">
    <w:name w:val="Koniec_Jednostki_JI"/>
    <w:basedOn w:val="Normal"/>
    <w:link w:val="KoniecJednostkiJIZnak"/>
    <w:uiPriority w:val="99"/>
    <w:rsid w:val="0093091B"/>
    <w:pPr>
      <w:spacing w:after="0" w:line="240" w:lineRule="auto"/>
      <w:ind w:left="215" w:hanging="158"/>
      <w:jc w:val="both"/>
    </w:pPr>
    <w:rPr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efaultParagraphFont"/>
    <w:link w:val="KoniecJednostkiJI"/>
    <w:uiPriority w:val="99"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efaultParagraphFont"/>
    <w:uiPriority w:val="99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auto"/>
    </w:rPr>
  </w:style>
  <w:style w:type="table" w:styleId="TableGrid">
    <w:name w:val="Table Grid"/>
    <w:basedOn w:val="TableNormal"/>
    <w:uiPriority w:val="99"/>
    <w:rsid w:val="004D3D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1100</Words>
  <Characters>6603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PUBLICZNEGO* /</dc:title>
  <dc:subject/>
  <dc:creator>Bartosz.Walasek</dc:creator>
  <cp:keywords/>
  <dc:description>ZNAKI:7234</dc:description>
  <cp:lastModifiedBy>Promocja</cp:lastModifiedBy>
  <cp:revision>2</cp:revision>
  <cp:lastPrinted>2020-01-13T09:23:00Z</cp:lastPrinted>
  <dcterms:created xsi:type="dcterms:W3CDTF">2020-01-13T09:23:00Z</dcterms:created>
  <dcterms:modified xsi:type="dcterms:W3CDTF">2020-01-13T09:23:00Z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